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67" w:rsidRDefault="00335D67" w:rsidP="00EF74F8">
      <w:pPr>
        <w:jc w:val="center"/>
        <w:rPr>
          <w:sz w:val="28"/>
          <w:szCs w:val="28"/>
        </w:rPr>
      </w:pPr>
    </w:p>
    <w:p w:rsidR="00335D67" w:rsidRPr="005D6769" w:rsidRDefault="00335D67" w:rsidP="002578B9">
      <w:pPr>
        <w:jc w:val="center"/>
        <w:rPr>
          <w:sz w:val="28"/>
          <w:szCs w:val="28"/>
        </w:rPr>
      </w:pPr>
      <w:r w:rsidRPr="005D6769">
        <w:rPr>
          <w:i/>
          <w:sz w:val="28"/>
          <w:szCs w:val="28"/>
        </w:rPr>
        <w:t xml:space="preserve">       </w:t>
      </w:r>
      <w:r w:rsidRPr="005D6769">
        <w:rPr>
          <w:sz w:val="28"/>
          <w:szCs w:val="28"/>
        </w:rPr>
        <w:t>М</w:t>
      </w:r>
      <w:r>
        <w:rPr>
          <w:sz w:val="28"/>
          <w:szCs w:val="28"/>
        </w:rPr>
        <w:t>униципальное казённое дошкольное образовательное учреждение</w:t>
      </w:r>
      <w:r w:rsidRPr="005D6769">
        <w:rPr>
          <w:sz w:val="28"/>
          <w:szCs w:val="28"/>
        </w:rPr>
        <w:t xml:space="preserve">   Детский  сад  </w:t>
      </w:r>
      <w:r>
        <w:rPr>
          <w:sz w:val="28"/>
          <w:szCs w:val="28"/>
        </w:rPr>
        <w:t xml:space="preserve">№2 </w:t>
      </w:r>
      <w:r w:rsidRPr="005D6769">
        <w:rPr>
          <w:sz w:val="28"/>
          <w:szCs w:val="28"/>
        </w:rPr>
        <w:t>«Берёзка»</w:t>
      </w:r>
      <w:r>
        <w:rPr>
          <w:sz w:val="28"/>
          <w:szCs w:val="28"/>
        </w:rPr>
        <w:t xml:space="preserve"> </w:t>
      </w:r>
    </w:p>
    <w:p w:rsidR="00335D67" w:rsidRPr="005D6769" w:rsidRDefault="00335D67" w:rsidP="002578B9">
      <w:pPr>
        <w:jc w:val="center"/>
        <w:rPr>
          <w:sz w:val="28"/>
          <w:szCs w:val="28"/>
        </w:rPr>
      </w:pPr>
      <w:r w:rsidRPr="005D6769">
        <w:rPr>
          <w:sz w:val="28"/>
          <w:szCs w:val="28"/>
        </w:rPr>
        <w:t>Г. Нязепетровск</w:t>
      </w:r>
    </w:p>
    <w:p w:rsidR="00335D67" w:rsidRDefault="00335D67" w:rsidP="00EF74F8">
      <w:pPr>
        <w:jc w:val="center"/>
        <w:rPr>
          <w:sz w:val="28"/>
          <w:szCs w:val="28"/>
        </w:rPr>
      </w:pPr>
    </w:p>
    <w:p w:rsidR="00335D67" w:rsidRDefault="00335D67" w:rsidP="00EF74F8">
      <w:pPr>
        <w:jc w:val="center"/>
        <w:rPr>
          <w:sz w:val="28"/>
          <w:szCs w:val="28"/>
        </w:rPr>
      </w:pPr>
    </w:p>
    <w:p w:rsidR="00335D67" w:rsidRDefault="00335D67" w:rsidP="00EF74F8">
      <w:pPr>
        <w:jc w:val="center"/>
        <w:rPr>
          <w:sz w:val="28"/>
          <w:szCs w:val="28"/>
        </w:rPr>
      </w:pPr>
    </w:p>
    <w:p w:rsidR="00335D67" w:rsidRDefault="00335D67" w:rsidP="00EF74F8">
      <w:pPr>
        <w:jc w:val="center"/>
        <w:rPr>
          <w:sz w:val="28"/>
          <w:szCs w:val="28"/>
        </w:rPr>
      </w:pPr>
    </w:p>
    <w:p w:rsidR="00335D67" w:rsidRDefault="00335D67" w:rsidP="00EF74F8">
      <w:pPr>
        <w:jc w:val="center"/>
        <w:rPr>
          <w:sz w:val="28"/>
          <w:szCs w:val="28"/>
        </w:rPr>
      </w:pPr>
    </w:p>
    <w:p w:rsidR="00335D67" w:rsidRDefault="00335D67" w:rsidP="00EF74F8">
      <w:pPr>
        <w:jc w:val="center"/>
        <w:rPr>
          <w:sz w:val="28"/>
          <w:szCs w:val="28"/>
        </w:rPr>
      </w:pPr>
    </w:p>
    <w:p w:rsidR="00335D67" w:rsidRDefault="00335D67" w:rsidP="00EF74F8">
      <w:pPr>
        <w:jc w:val="center"/>
        <w:rPr>
          <w:sz w:val="28"/>
          <w:szCs w:val="28"/>
        </w:rPr>
      </w:pPr>
    </w:p>
    <w:p w:rsidR="00335D67" w:rsidRDefault="00335D67" w:rsidP="00EF74F8">
      <w:pPr>
        <w:jc w:val="center"/>
        <w:rPr>
          <w:sz w:val="28"/>
          <w:szCs w:val="28"/>
        </w:rPr>
      </w:pPr>
    </w:p>
    <w:p w:rsidR="00335D67" w:rsidRDefault="00335D67" w:rsidP="00EF74F8">
      <w:pPr>
        <w:jc w:val="center"/>
        <w:rPr>
          <w:sz w:val="28"/>
          <w:szCs w:val="28"/>
        </w:rPr>
      </w:pPr>
    </w:p>
    <w:p w:rsidR="00335D67" w:rsidRDefault="00335D67" w:rsidP="00EF74F8">
      <w:pPr>
        <w:jc w:val="center"/>
        <w:rPr>
          <w:sz w:val="28"/>
          <w:szCs w:val="28"/>
        </w:rPr>
      </w:pPr>
    </w:p>
    <w:p w:rsidR="00335D67" w:rsidRDefault="00335D67" w:rsidP="00EF74F8">
      <w:pPr>
        <w:jc w:val="center"/>
        <w:rPr>
          <w:sz w:val="28"/>
          <w:szCs w:val="28"/>
        </w:rPr>
      </w:pPr>
    </w:p>
    <w:p w:rsidR="00335D67" w:rsidRDefault="00335D67" w:rsidP="00EF74F8">
      <w:pPr>
        <w:jc w:val="center"/>
        <w:rPr>
          <w:sz w:val="28"/>
          <w:szCs w:val="28"/>
        </w:rPr>
      </w:pPr>
    </w:p>
    <w:p w:rsidR="00335D67" w:rsidRDefault="00335D67" w:rsidP="00EF74F8">
      <w:pPr>
        <w:jc w:val="center"/>
        <w:rPr>
          <w:sz w:val="28"/>
          <w:szCs w:val="28"/>
        </w:rPr>
      </w:pPr>
    </w:p>
    <w:p w:rsidR="00335D67" w:rsidRDefault="00335D67" w:rsidP="00EF74F8">
      <w:pPr>
        <w:jc w:val="center"/>
        <w:rPr>
          <w:sz w:val="28"/>
          <w:szCs w:val="28"/>
        </w:rPr>
      </w:pPr>
    </w:p>
    <w:p w:rsidR="00335D67" w:rsidRDefault="00335D67" w:rsidP="00EF74F8">
      <w:pPr>
        <w:jc w:val="center"/>
        <w:rPr>
          <w:sz w:val="28"/>
          <w:szCs w:val="28"/>
        </w:rPr>
      </w:pPr>
    </w:p>
    <w:p w:rsidR="00335D67" w:rsidRPr="002578B9" w:rsidRDefault="00335D67" w:rsidP="00EF74F8">
      <w:pPr>
        <w:jc w:val="center"/>
        <w:rPr>
          <w:b/>
          <w:i/>
          <w:sz w:val="28"/>
          <w:szCs w:val="28"/>
        </w:rPr>
      </w:pPr>
      <w:r w:rsidRPr="002578B9">
        <w:rPr>
          <w:b/>
          <w:i/>
          <w:sz w:val="28"/>
          <w:szCs w:val="28"/>
        </w:rPr>
        <w:t>ПРОЕКТ</w:t>
      </w:r>
    </w:p>
    <w:p w:rsidR="00335D67" w:rsidRPr="002578B9" w:rsidRDefault="00335D67" w:rsidP="00EF74F8">
      <w:pPr>
        <w:jc w:val="center"/>
        <w:rPr>
          <w:b/>
          <w:i/>
          <w:sz w:val="28"/>
          <w:szCs w:val="28"/>
        </w:rPr>
      </w:pPr>
    </w:p>
    <w:p w:rsidR="00335D67" w:rsidRPr="002578B9" w:rsidRDefault="00335D67" w:rsidP="00EF74F8">
      <w:pPr>
        <w:jc w:val="center"/>
        <w:rPr>
          <w:b/>
          <w:i/>
          <w:sz w:val="28"/>
          <w:szCs w:val="28"/>
        </w:rPr>
      </w:pPr>
      <w:r w:rsidRPr="002578B9">
        <w:rPr>
          <w:b/>
          <w:i/>
          <w:sz w:val="28"/>
          <w:szCs w:val="28"/>
        </w:rPr>
        <w:t>«Путешествие Ушастика»</w:t>
      </w:r>
    </w:p>
    <w:p w:rsidR="00335D67" w:rsidRDefault="00335D67" w:rsidP="00EF74F8">
      <w:pPr>
        <w:jc w:val="center"/>
        <w:rPr>
          <w:sz w:val="28"/>
          <w:szCs w:val="28"/>
        </w:rPr>
      </w:pPr>
    </w:p>
    <w:p w:rsidR="00335D67" w:rsidRDefault="00335D67" w:rsidP="00EF74F8">
      <w:pPr>
        <w:jc w:val="center"/>
        <w:rPr>
          <w:sz w:val="28"/>
          <w:szCs w:val="28"/>
        </w:rPr>
      </w:pPr>
    </w:p>
    <w:p w:rsidR="00335D67" w:rsidRDefault="00335D67" w:rsidP="00EF74F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335D67" w:rsidRDefault="00335D67" w:rsidP="00EF74F8">
      <w:pPr>
        <w:jc w:val="right"/>
        <w:rPr>
          <w:sz w:val="28"/>
          <w:szCs w:val="28"/>
        </w:rPr>
      </w:pPr>
    </w:p>
    <w:p w:rsidR="00335D67" w:rsidRDefault="00335D67" w:rsidP="00EF74F8">
      <w:pPr>
        <w:jc w:val="right"/>
        <w:rPr>
          <w:sz w:val="28"/>
          <w:szCs w:val="28"/>
        </w:rPr>
      </w:pPr>
    </w:p>
    <w:p w:rsidR="00335D67" w:rsidRDefault="00335D67" w:rsidP="00EF74F8">
      <w:pPr>
        <w:jc w:val="right"/>
        <w:rPr>
          <w:sz w:val="28"/>
          <w:szCs w:val="28"/>
        </w:rPr>
      </w:pPr>
    </w:p>
    <w:p w:rsidR="00335D67" w:rsidRDefault="00335D67" w:rsidP="00EF74F8">
      <w:pPr>
        <w:jc w:val="right"/>
        <w:rPr>
          <w:sz w:val="28"/>
          <w:szCs w:val="28"/>
        </w:rPr>
      </w:pPr>
    </w:p>
    <w:p w:rsidR="00335D67" w:rsidRDefault="00335D67" w:rsidP="00EF74F8">
      <w:pPr>
        <w:jc w:val="right"/>
        <w:rPr>
          <w:sz w:val="28"/>
          <w:szCs w:val="28"/>
        </w:rPr>
      </w:pPr>
    </w:p>
    <w:p w:rsidR="00335D67" w:rsidRDefault="00335D67" w:rsidP="00EF74F8">
      <w:pPr>
        <w:jc w:val="right"/>
        <w:rPr>
          <w:sz w:val="28"/>
          <w:szCs w:val="28"/>
        </w:rPr>
      </w:pPr>
    </w:p>
    <w:p w:rsidR="00335D67" w:rsidRDefault="00335D67" w:rsidP="00EF74F8">
      <w:pPr>
        <w:jc w:val="right"/>
        <w:rPr>
          <w:sz w:val="28"/>
          <w:szCs w:val="28"/>
        </w:rPr>
      </w:pPr>
    </w:p>
    <w:p w:rsidR="00335D67" w:rsidRDefault="00335D67" w:rsidP="00EF74F8">
      <w:pPr>
        <w:jc w:val="right"/>
        <w:rPr>
          <w:sz w:val="28"/>
          <w:szCs w:val="28"/>
        </w:rPr>
      </w:pPr>
    </w:p>
    <w:p w:rsidR="00335D67" w:rsidRDefault="00335D67" w:rsidP="002578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Воспитатель:             </w:t>
      </w:r>
    </w:p>
    <w:p w:rsidR="00335D67" w:rsidRDefault="00335D67" w:rsidP="00EF74F8">
      <w:pPr>
        <w:jc w:val="right"/>
        <w:rPr>
          <w:sz w:val="28"/>
          <w:szCs w:val="28"/>
        </w:rPr>
      </w:pPr>
    </w:p>
    <w:p w:rsidR="00335D67" w:rsidRDefault="00335D67" w:rsidP="00EF74F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Садыкова Ирина Николаевна</w:t>
      </w:r>
    </w:p>
    <w:p w:rsidR="00335D67" w:rsidRDefault="00335D67" w:rsidP="00EF74F8">
      <w:pPr>
        <w:jc w:val="right"/>
        <w:rPr>
          <w:sz w:val="28"/>
          <w:szCs w:val="28"/>
        </w:rPr>
      </w:pPr>
    </w:p>
    <w:p w:rsidR="00335D67" w:rsidRDefault="00335D67" w:rsidP="00EF74F8">
      <w:pPr>
        <w:jc w:val="center"/>
        <w:rPr>
          <w:sz w:val="28"/>
          <w:szCs w:val="28"/>
        </w:rPr>
      </w:pPr>
    </w:p>
    <w:p w:rsidR="00335D67" w:rsidRDefault="00335D67" w:rsidP="00EF74F8">
      <w:pPr>
        <w:jc w:val="center"/>
        <w:rPr>
          <w:sz w:val="28"/>
          <w:szCs w:val="28"/>
        </w:rPr>
      </w:pPr>
    </w:p>
    <w:p w:rsidR="00335D67" w:rsidRDefault="00335D67" w:rsidP="00EF74F8">
      <w:pPr>
        <w:jc w:val="center"/>
        <w:rPr>
          <w:sz w:val="28"/>
          <w:szCs w:val="28"/>
        </w:rPr>
      </w:pPr>
    </w:p>
    <w:p w:rsidR="00335D67" w:rsidRDefault="00335D67" w:rsidP="00EF74F8">
      <w:pPr>
        <w:jc w:val="center"/>
        <w:rPr>
          <w:sz w:val="28"/>
          <w:szCs w:val="28"/>
        </w:rPr>
      </w:pPr>
    </w:p>
    <w:p w:rsidR="00335D67" w:rsidRDefault="00335D67" w:rsidP="00EF74F8">
      <w:pPr>
        <w:jc w:val="center"/>
        <w:rPr>
          <w:sz w:val="28"/>
          <w:szCs w:val="28"/>
        </w:rPr>
      </w:pPr>
    </w:p>
    <w:p w:rsidR="00335D67" w:rsidRDefault="00335D67" w:rsidP="00EF74F8">
      <w:pPr>
        <w:jc w:val="center"/>
        <w:rPr>
          <w:sz w:val="28"/>
          <w:szCs w:val="28"/>
        </w:rPr>
      </w:pPr>
    </w:p>
    <w:p w:rsidR="00335D67" w:rsidRDefault="00335D67" w:rsidP="00EF74F8">
      <w:pPr>
        <w:jc w:val="center"/>
        <w:rPr>
          <w:sz w:val="28"/>
          <w:szCs w:val="28"/>
        </w:rPr>
      </w:pP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</w:t>
      </w:r>
    </w:p>
    <w:p w:rsidR="00335D67" w:rsidRDefault="00335D67" w:rsidP="00EF74F8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>«Сотри случайные черты, и ты увидишь – мир прекрасен...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>Если научить детей, а это главная задача, научить любоваться яркими красками природы: неба при закате и восходе солнца, просторами полей, замысловатой формой снежинок, полетом ласточки, и т.д. У ребенка разовьется художественный вкус, он сможет глубже познать окружающий мир, будет стремиться к созданию красоты своими руками. Ведь убеждения человека формируются с детства.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>Многие великие мыслители и педагоги писали о том, что развитие ребёнка  в первые годы жизни в значительной степени зависит от природного окружения. Воспитание бережного и заботливого отношения к живой и неживой природе возможно тогда, когда дети будут располагать хотя бы элементарными знаниями о них, овладеют несложными способами выращивания растений, ухода за животными, наблюдать природу, видеть её красоту.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>На этой основе и формируется любовь детей к природе, родному краю. Приобретённые в детстве умение видеть и слушать природу такой, какая она есть в действительности, вызывает у дошкольников глубокий интерес к ней, расширяет знания, способствует формированию характера и интересов.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>Ознакомление младших дошкольников  с природой – это средство образования в их сознании реалистических знаний об окружающем мире, основанных на чувственном опыте.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>Знакомство с природой, происходящими в ней в разное время года изменениями, формирует  у малышей такие качества, как любознательность, умение наблюдать, логически мыслить, эстетически относиться ко всему живому. Ввести ребёнка в мир природы, сформировать реалистические представления – знания о её объектах и явлениях, воспитать способность видеть красоту родной природы, любовь, бережное и заботливое отношение к ней – важнейшие задач и каждого педагога.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 xml:space="preserve">Тема  проекта была выбрана в начале года. И была разработана для реализации ближе к концу весны. в беседах с детьми, некоторые из них затруднялись называть в каком городе они проживают, на какой улице. Хотелось обогатить знания детей о родном городе , о животных родного края. Продолжать развивать связную речь, </w:t>
      </w:r>
      <w:r>
        <w:rPr>
          <w:spacing w:val="4"/>
          <w:sz w:val="28"/>
          <w:szCs w:val="28"/>
        </w:rPr>
        <w:t>умение</w:t>
      </w:r>
      <w:r>
        <w:rPr>
          <w:sz w:val="28"/>
          <w:szCs w:val="28"/>
        </w:rPr>
        <w:t xml:space="preserve"> понятно для окружающих выражать свои мысли, формировать интерес и любовь к природе , к животным , к родному городу. В связи с этим была определена такая тема.</w:t>
      </w:r>
    </w:p>
    <w:p w:rsidR="00335D67" w:rsidRDefault="00335D67" w:rsidP="00EF74F8">
      <w:pPr>
        <w:rPr>
          <w:sz w:val="28"/>
          <w:szCs w:val="28"/>
        </w:rPr>
      </w:pPr>
      <w:r>
        <w:rPr>
          <w:b/>
          <w:sz w:val="28"/>
          <w:szCs w:val="28"/>
        </w:rPr>
        <w:t>Паспорт  проекта</w:t>
      </w:r>
    </w:p>
    <w:p w:rsidR="00335D67" w:rsidRDefault="00335D67" w:rsidP="00EF74F8">
      <w:pPr>
        <w:rPr>
          <w:sz w:val="28"/>
          <w:szCs w:val="28"/>
        </w:rPr>
      </w:pPr>
      <w:r>
        <w:rPr>
          <w:i/>
          <w:sz w:val="28"/>
          <w:szCs w:val="28"/>
        </w:rPr>
        <w:t>Тип проекта</w:t>
      </w:r>
      <w:r>
        <w:rPr>
          <w:sz w:val="28"/>
          <w:szCs w:val="28"/>
        </w:rPr>
        <w:t>:  групповой;</w:t>
      </w:r>
    </w:p>
    <w:p w:rsidR="00335D67" w:rsidRDefault="00335D67" w:rsidP="00EF74F8">
      <w:pPr>
        <w:rPr>
          <w:sz w:val="28"/>
          <w:szCs w:val="28"/>
        </w:rPr>
      </w:pPr>
      <w:r>
        <w:rPr>
          <w:i/>
          <w:sz w:val="28"/>
          <w:szCs w:val="28"/>
        </w:rPr>
        <w:t>По содержанию</w:t>
      </w:r>
      <w:r>
        <w:rPr>
          <w:sz w:val="28"/>
          <w:szCs w:val="28"/>
        </w:rPr>
        <w:t>:  познавательный;</w:t>
      </w:r>
    </w:p>
    <w:p w:rsidR="00335D67" w:rsidRDefault="00335D67" w:rsidP="00EF74F8">
      <w:pPr>
        <w:rPr>
          <w:sz w:val="28"/>
          <w:szCs w:val="28"/>
        </w:rPr>
      </w:pPr>
      <w:r>
        <w:rPr>
          <w:i/>
          <w:sz w:val="28"/>
          <w:szCs w:val="28"/>
        </w:rPr>
        <w:t>По  доминирующей деятельности</w:t>
      </w:r>
      <w:r>
        <w:rPr>
          <w:sz w:val="28"/>
          <w:szCs w:val="28"/>
        </w:rPr>
        <w:t>:  игровой;</w:t>
      </w:r>
    </w:p>
    <w:p w:rsidR="00335D67" w:rsidRDefault="00335D67" w:rsidP="00EF74F8">
      <w:pPr>
        <w:rPr>
          <w:sz w:val="28"/>
          <w:szCs w:val="28"/>
        </w:rPr>
      </w:pPr>
      <w:r>
        <w:rPr>
          <w:i/>
          <w:sz w:val="28"/>
          <w:szCs w:val="28"/>
        </w:rPr>
        <w:t>Участники проекта</w:t>
      </w:r>
      <w:r>
        <w:rPr>
          <w:sz w:val="28"/>
          <w:szCs w:val="28"/>
        </w:rPr>
        <w:t xml:space="preserve">:  дети  второй  младшей   группы, 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 xml:space="preserve"> Воспитатели.</w:t>
      </w:r>
    </w:p>
    <w:p w:rsidR="00335D67" w:rsidRDefault="00335D67" w:rsidP="00EF74F8">
      <w:pPr>
        <w:rPr>
          <w:sz w:val="28"/>
          <w:szCs w:val="28"/>
        </w:rPr>
      </w:pPr>
      <w:r>
        <w:rPr>
          <w:i/>
          <w:sz w:val="28"/>
          <w:szCs w:val="28"/>
        </w:rPr>
        <w:t>Срок  реализации</w:t>
      </w:r>
      <w:r>
        <w:rPr>
          <w:sz w:val="28"/>
          <w:szCs w:val="28"/>
        </w:rPr>
        <w:t>: последние 4 недели  мая.</w:t>
      </w:r>
    </w:p>
    <w:p w:rsidR="00335D67" w:rsidRDefault="00335D67" w:rsidP="00EF74F8">
      <w:pPr>
        <w:rPr>
          <w:sz w:val="28"/>
          <w:szCs w:val="28"/>
        </w:rPr>
      </w:pPr>
      <w:r>
        <w:rPr>
          <w:b/>
          <w:sz w:val="28"/>
          <w:szCs w:val="28"/>
        </w:rPr>
        <w:t>Цель  проекта</w:t>
      </w:r>
      <w:r>
        <w:rPr>
          <w:sz w:val="28"/>
          <w:szCs w:val="28"/>
        </w:rPr>
        <w:t>: 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 xml:space="preserve">Доставить детям радость и удовольствие от игр, развивающей направленности.  Поддерживать интерес к интеллектуальной деятельности, закрепить знания у детей, полученные ранее. Воспитывать любовь и бережное отношение к природе.                                       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>Формирование  представлений о родном поселке ; об улицах родного города, через  организацию разных видов деятельности: игровой  (прежде всего);  познавательной  (наблюдения, эксперимент, художественное слово); продуктивной.</w:t>
      </w:r>
    </w:p>
    <w:p w:rsidR="00335D67" w:rsidRDefault="00335D67" w:rsidP="00EF74F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Задачи: 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>1.Закрпить знания детей об обитателях леса, правилах поведения в лесу . Расширить знания детей о родном крае.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 xml:space="preserve"> 2. Формировать познавательную активность детей при проведении экспериментов, наблюдений.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 xml:space="preserve">3.Развивать игровые,  сенсорные, речевые способности, учитывая индивидуальные и возрастные особенности ребенка. Развивать любознательность и интерес. 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>4.Побуждать детей совершенствовать навыки рисования ,  воспитывать аккуратность.</w:t>
      </w:r>
    </w:p>
    <w:p w:rsidR="00335D67" w:rsidRDefault="00335D67" w:rsidP="00EF74F8">
      <w:pPr>
        <w:rPr>
          <w:i/>
          <w:sz w:val="28"/>
          <w:szCs w:val="28"/>
        </w:rPr>
      </w:pPr>
      <w:r>
        <w:rPr>
          <w:i/>
          <w:sz w:val="28"/>
          <w:szCs w:val="28"/>
        </w:rPr>
        <w:t>Условия  успешной  реализации  проекта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>Разработка мероприятий по проекту с учетом возрастных особенностей детей;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>Создание условий для творческой деятельности в рамках проекта детей, родителей, педагога;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>Осуществление тесного взаимодействия между родителями и педагогами.</w:t>
      </w:r>
    </w:p>
    <w:p w:rsidR="00335D67" w:rsidRDefault="00335D67" w:rsidP="00EF74F8">
      <w:pPr>
        <w:rPr>
          <w:i/>
          <w:sz w:val="28"/>
          <w:szCs w:val="28"/>
        </w:rPr>
      </w:pPr>
      <w:r>
        <w:rPr>
          <w:i/>
          <w:sz w:val="28"/>
          <w:szCs w:val="28"/>
        </w:rPr>
        <w:t>Формы  работы  по  проекту</w:t>
      </w:r>
    </w:p>
    <w:p w:rsidR="00335D67" w:rsidRDefault="00335D67" w:rsidP="00EF74F8">
      <w:pPr>
        <w:rPr>
          <w:sz w:val="28"/>
          <w:szCs w:val="28"/>
        </w:rPr>
      </w:pPr>
      <w:r>
        <w:rPr>
          <w:b/>
          <w:sz w:val="28"/>
          <w:szCs w:val="28"/>
        </w:rPr>
        <w:t>Работа  с  детьми</w:t>
      </w:r>
      <w:r>
        <w:rPr>
          <w:sz w:val="28"/>
          <w:szCs w:val="28"/>
        </w:rPr>
        <w:t>: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>Беседы;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>Чтение и рассматривание  художественной литературы (рассказы, потешки , стихотворения, загадки);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>Проведение комплексных занятий;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>Подвижные игры;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>Эксперименты и наблюдения;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>Художественное творчество: рисование, аппликация;</w:t>
      </w:r>
    </w:p>
    <w:p w:rsidR="00335D67" w:rsidRDefault="00335D67" w:rsidP="00EF74F8">
      <w:pPr>
        <w:rPr>
          <w:sz w:val="28"/>
          <w:szCs w:val="28"/>
        </w:rPr>
      </w:pPr>
      <w:r>
        <w:rPr>
          <w:b/>
          <w:sz w:val="28"/>
          <w:szCs w:val="28"/>
        </w:rPr>
        <w:t>Работа  с  родителями</w:t>
      </w:r>
      <w:r>
        <w:rPr>
          <w:sz w:val="28"/>
          <w:szCs w:val="28"/>
        </w:rPr>
        <w:t>: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>Подбор художественной литературы;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>Оформление стенда «Природа нашего края»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>Выполнение творческих заданий;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>Консультации.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Ожидаемый результат</w:t>
      </w:r>
      <w:r>
        <w:rPr>
          <w:sz w:val="28"/>
          <w:szCs w:val="28"/>
        </w:rPr>
        <w:t>: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>обогащение активного и пассивного словаря детей;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>познавательный интерес к экспериментам;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>развитие у детей наблюдательности;</w:t>
      </w:r>
    </w:p>
    <w:p w:rsidR="00335D67" w:rsidRDefault="00335D67" w:rsidP="00EF74F8">
      <w:pPr>
        <w:rPr>
          <w:sz w:val="28"/>
          <w:szCs w:val="28"/>
        </w:rPr>
      </w:pPr>
      <w:r>
        <w:rPr>
          <w:b/>
          <w:sz w:val="28"/>
          <w:szCs w:val="28"/>
        </w:rPr>
        <w:t>Программные задачи</w:t>
      </w:r>
      <w:r>
        <w:rPr>
          <w:sz w:val="28"/>
          <w:szCs w:val="28"/>
        </w:rPr>
        <w:t>:</w:t>
      </w:r>
      <w:r>
        <w:rPr>
          <w:sz w:val="28"/>
          <w:szCs w:val="28"/>
        </w:rPr>
        <w:br/>
        <w:t>Расширить знания детей о родном крае.;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>Закрепить знания детей об обитателях леса;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>учить отвечать на вопросы в зависимости от содержания, используя точный, выразительный словарь;</w:t>
      </w:r>
    </w:p>
    <w:p w:rsidR="00335D67" w:rsidRDefault="00335D67" w:rsidP="00EF74F8">
      <w:pPr>
        <w:rPr>
          <w:sz w:val="28"/>
          <w:szCs w:val="28"/>
        </w:rPr>
      </w:pPr>
      <w:r>
        <w:rPr>
          <w:b/>
          <w:sz w:val="28"/>
          <w:szCs w:val="28"/>
        </w:rPr>
        <w:t>Предшествующая  работа: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br/>
        <w:t>- разучивание стихов о природе; песен, потешек , народных игр, хороводов;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- чтение произведений русских писателей о Родине, народе, природе, крае, городе;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- рассматривание иллюстраций книг, картин; открыток; гербов района, города;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- прослушивание музыкальных произведений  патриотического характера;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- экскурсии по городу.</w:t>
      </w:r>
      <w:r>
        <w:rPr>
          <w:sz w:val="28"/>
          <w:szCs w:val="28"/>
        </w:rPr>
        <w:br/>
      </w:r>
    </w:p>
    <w:p w:rsidR="00335D67" w:rsidRDefault="00335D67" w:rsidP="00EF74F8">
      <w:pPr>
        <w:rPr>
          <w:sz w:val="28"/>
          <w:szCs w:val="28"/>
        </w:rPr>
      </w:pPr>
    </w:p>
    <w:p w:rsidR="00335D67" w:rsidRDefault="00335D67" w:rsidP="00EF74F8">
      <w:pPr>
        <w:rPr>
          <w:sz w:val="28"/>
          <w:szCs w:val="28"/>
        </w:rPr>
      </w:pPr>
      <w:r>
        <w:rPr>
          <w:b/>
          <w:i/>
          <w:sz w:val="28"/>
          <w:szCs w:val="28"/>
        </w:rPr>
        <w:t>Анализируя проделанную работу можно сделать выводы</w:t>
      </w:r>
      <w:r>
        <w:rPr>
          <w:sz w:val="28"/>
          <w:szCs w:val="28"/>
        </w:rPr>
        <w:t xml:space="preserve">: 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 xml:space="preserve">тема разработанного проекта выбрана с учетом возрастных особенностей детей младшего возраста и объема информации, которая может быть ими воспринята, что положительно повлияло на различные виды их деятельности (интеллектуальную, познавательную, художественно-речевую); 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 xml:space="preserve">отмечалась положительная реакция и эмоциональный отклик детей на знакомство с признаками природы, дети проявляли интерес и желание участвовать в экспериментах, наблюдать; 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 xml:space="preserve">возросла речевая активность детей, что положительно повлияло на самостоятельную игровую деятельность детей, дети пытаются осуществлять ролевой диалог; 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 xml:space="preserve">считаю, что удалось достигнуть хороших результатов взаимодействия педагог – родители. Родители принимали активное участие в реализации проекта. </w:t>
      </w:r>
    </w:p>
    <w:p w:rsidR="00335D67" w:rsidRDefault="00335D67" w:rsidP="00EF74F8">
      <w:pPr>
        <w:rPr>
          <w:sz w:val="28"/>
          <w:szCs w:val="28"/>
        </w:rPr>
      </w:pPr>
    </w:p>
    <w:p w:rsidR="00335D67" w:rsidRDefault="00335D67" w:rsidP="00EF74F8">
      <w:pPr>
        <w:rPr>
          <w:sz w:val="28"/>
          <w:szCs w:val="28"/>
        </w:rPr>
      </w:pPr>
    </w:p>
    <w:p w:rsidR="00335D67" w:rsidRDefault="00335D67" w:rsidP="00EF74F8">
      <w:pPr>
        <w:rPr>
          <w:sz w:val="28"/>
          <w:szCs w:val="28"/>
        </w:rPr>
      </w:pPr>
    </w:p>
    <w:p w:rsidR="00335D67" w:rsidRDefault="00335D67" w:rsidP="00EF74F8">
      <w:pPr>
        <w:rPr>
          <w:sz w:val="28"/>
          <w:szCs w:val="28"/>
        </w:rPr>
      </w:pPr>
    </w:p>
    <w:p w:rsidR="00335D67" w:rsidRDefault="00335D67" w:rsidP="00EF74F8">
      <w:pPr>
        <w:rPr>
          <w:sz w:val="28"/>
          <w:szCs w:val="28"/>
        </w:rPr>
      </w:pPr>
    </w:p>
    <w:p w:rsidR="00335D67" w:rsidRDefault="00335D67" w:rsidP="00EF74F8">
      <w:pPr>
        <w:rPr>
          <w:sz w:val="28"/>
          <w:szCs w:val="28"/>
        </w:rPr>
      </w:pPr>
    </w:p>
    <w:p w:rsidR="00335D67" w:rsidRDefault="00335D67" w:rsidP="00EF74F8">
      <w:pPr>
        <w:rPr>
          <w:sz w:val="28"/>
          <w:szCs w:val="28"/>
        </w:rPr>
      </w:pPr>
    </w:p>
    <w:p w:rsidR="00335D67" w:rsidRDefault="00335D67" w:rsidP="00EF74F8">
      <w:pPr>
        <w:rPr>
          <w:sz w:val="28"/>
          <w:szCs w:val="28"/>
        </w:rPr>
      </w:pPr>
    </w:p>
    <w:p w:rsidR="00335D67" w:rsidRDefault="00335D67" w:rsidP="00EF74F8">
      <w:pPr>
        <w:rPr>
          <w:sz w:val="28"/>
          <w:szCs w:val="28"/>
        </w:rPr>
      </w:pPr>
    </w:p>
    <w:p w:rsidR="00335D67" w:rsidRDefault="00335D67" w:rsidP="00EF74F8">
      <w:pPr>
        <w:rPr>
          <w:sz w:val="28"/>
          <w:szCs w:val="28"/>
        </w:rPr>
      </w:pPr>
    </w:p>
    <w:p w:rsidR="00335D67" w:rsidRDefault="00335D67" w:rsidP="00EF74F8">
      <w:pPr>
        <w:rPr>
          <w:sz w:val="28"/>
          <w:szCs w:val="28"/>
        </w:rPr>
      </w:pPr>
    </w:p>
    <w:p w:rsidR="00335D67" w:rsidRDefault="00335D67" w:rsidP="00EF74F8">
      <w:pPr>
        <w:rPr>
          <w:sz w:val="28"/>
          <w:szCs w:val="28"/>
        </w:rPr>
      </w:pPr>
    </w:p>
    <w:p w:rsidR="00335D67" w:rsidRDefault="00335D67" w:rsidP="00EF74F8">
      <w:pPr>
        <w:rPr>
          <w:sz w:val="28"/>
          <w:szCs w:val="28"/>
        </w:rPr>
      </w:pPr>
    </w:p>
    <w:p w:rsidR="00335D67" w:rsidRDefault="00335D67" w:rsidP="00EF74F8">
      <w:pPr>
        <w:rPr>
          <w:sz w:val="28"/>
          <w:szCs w:val="28"/>
        </w:rPr>
      </w:pPr>
    </w:p>
    <w:p w:rsidR="00335D67" w:rsidRPr="002578B9" w:rsidRDefault="00335D67" w:rsidP="002578B9">
      <w:pPr>
        <w:jc w:val="center"/>
        <w:rPr>
          <w:b/>
          <w:i/>
          <w:sz w:val="28"/>
          <w:szCs w:val="28"/>
        </w:rPr>
      </w:pPr>
      <w:r w:rsidRPr="002578B9">
        <w:rPr>
          <w:b/>
          <w:i/>
          <w:sz w:val="28"/>
          <w:szCs w:val="28"/>
        </w:rPr>
        <w:t>Конспект интегрированной деятельности</w:t>
      </w:r>
    </w:p>
    <w:p w:rsidR="00335D67" w:rsidRPr="002578B9" w:rsidRDefault="00335D67" w:rsidP="002578B9">
      <w:pPr>
        <w:jc w:val="center"/>
        <w:rPr>
          <w:b/>
          <w:i/>
          <w:sz w:val="28"/>
          <w:szCs w:val="28"/>
        </w:rPr>
      </w:pPr>
      <w:r w:rsidRPr="002578B9">
        <w:rPr>
          <w:b/>
          <w:i/>
          <w:sz w:val="28"/>
          <w:szCs w:val="28"/>
        </w:rPr>
        <w:t>во второй младшей группе</w:t>
      </w:r>
    </w:p>
    <w:p w:rsidR="00335D67" w:rsidRPr="002578B9" w:rsidRDefault="00335D67" w:rsidP="002578B9">
      <w:pPr>
        <w:jc w:val="center"/>
        <w:rPr>
          <w:b/>
          <w:i/>
          <w:sz w:val="28"/>
          <w:szCs w:val="28"/>
        </w:rPr>
      </w:pPr>
      <w:r w:rsidRPr="002578B9">
        <w:rPr>
          <w:b/>
          <w:i/>
          <w:sz w:val="28"/>
          <w:szCs w:val="28"/>
        </w:rPr>
        <w:t>по теме: « Путешествие Ушастика»</w:t>
      </w:r>
    </w:p>
    <w:p w:rsidR="00335D67" w:rsidRDefault="00335D67" w:rsidP="00EF74F8">
      <w:pPr>
        <w:rPr>
          <w:sz w:val="28"/>
          <w:szCs w:val="28"/>
        </w:rPr>
      </w:pPr>
    </w:p>
    <w:p w:rsidR="00335D67" w:rsidRDefault="00335D67" w:rsidP="00EF74F8">
      <w:pPr>
        <w:rPr>
          <w:sz w:val="28"/>
          <w:szCs w:val="28"/>
        </w:rPr>
      </w:pPr>
      <w:r>
        <w:rPr>
          <w:b/>
          <w:i/>
          <w:sz w:val="28"/>
          <w:szCs w:val="28"/>
        </w:rPr>
        <w:t>Образовательные области</w:t>
      </w:r>
      <w:r>
        <w:rPr>
          <w:sz w:val="28"/>
          <w:szCs w:val="28"/>
        </w:rPr>
        <w:t>: художественное творчество (рисование)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>и  познание     (ознакомление с окружающим миром),физическая культура.</w:t>
      </w:r>
    </w:p>
    <w:p w:rsidR="00335D67" w:rsidRDefault="00335D67" w:rsidP="00EF74F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Программное содержание :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>1.Учить получать зелёный цвет путём смешивания красок;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>2.закрепить знания детей о родным городе Нязепетровске, названии родного города ,названии  улиц, на которой находится детский сад и на которой живут дети;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 xml:space="preserve"> 2. развивать диалогическую речь детей;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>3. продолжать упражнять в аккуратном наклеивании, рисовании;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 xml:space="preserve"> 4.  воспитание  чувства композиции, интереса и любви к родному  городу;</w:t>
      </w:r>
    </w:p>
    <w:p w:rsidR="00335D67" w:rsidRDefault="00335D67" w:rsidP="00EF74F8">
      <w:pPr>
        <w:rPr>
          <w:sz w:val="28"/>
          <w:szCs w:val="28"/>
        </w:rPr>
      </w:pPr>
      <w:r>
        <w:rPr>
          <w:b/>
          <w:i/>
          <w:sz w:val="28"/>
          <w:szCs w:val="28"/>
        </w:rPr>
        <w:t>Словарная работа</w:t>
      </w:r>
      <w:r>
        <w:rPr>
          <w:sz w:val="28"/>
          <w:szCs w:val="28"/>
        </w:rPr>
        <w:t>: город, улица, Нязепетровск.</w:t>
      </w:r>
    </w:p>
    <w:p w:rsidR="00335D67" w:rsidRDefault="00335D67" w:rsidP="00EF74F8">
      <w:pPr>
        <w:rPr>
          <w:sz w:val="28"/>
          <w:szCs w:val="28"/>
        </w:rPr>
      </w:pPr>
      <w:r>
        <w:rPr>
          <w:b/>
          <w:i/>
          <w:sz w:val="28"/>
          <w:szCs w:val="28"/>
        </w:rPr>
        <w:t>Методические приемы</w:t>
      </w:r>
      <w:r>
        <w:rPr>
          <w:sz w:val="28"/>
          <w:szCs w:val="28"/>
        </w:rPr>
        <w:t>: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>*сюрпризный момент                              *проблемная ситуация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>*путешествие до леса                              *встреча с Ушастиком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>*аппликация « Улица»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>*игра « Назови свою улицу»                   *игра «Дикие и домашние животные»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>*прохождение полосы препятствий       *эксперимент смешивание красок</w:t>
      </w:r>
    </w:p>
    <w:p w:rsidR="00335D67" w:rsidRDefault="00335D67" w:rsidP="00EF74F8">
      <w:pPr>
        <w:rPr>
          <w:sz w:val="28"/>
          <w:szCs w:val="28"/>
        </w:rPr>
      </w:pPr>
    </w:p>
    <w:p w:rsidR="00335D67" w:rsidRDefault="00335D67" w:rsidP="00EF74F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Оборудование.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>Макет « Мой детский сад»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>Картинки домашних и диких животных,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>спортивные рейки, канат, гимнастическая доска.</w:t>
      </w:r>
    </w:p>
    <w:p w:rsidR="00335D67" w:rsidRDefault="00335D67" w:rsidP="00EF74F8">
      <w:pPr>
        <w:rPr>
          <w:sz w:val="28"/>
          <w:szCs w:val="28"/>
        </w:rPr>
      </w:pPr>
      <w:r>
        <w:rPr>
          <w:b/>
          <w:i/>
          <w:sz w:val="32"/>
          <w:szCs w:val="32"/>
        </w:rPr>
        <w:t>Ход  НОД:</w:t>
      </w:r>
    </w:p>
    <w:p w:rsidR="00335D67" w:rsidRDefault="00335D67" w:rsidP="00EF74F8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 Собрались все дети в круг,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Я твой друг и ты мой друг.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Крепко за руки возьмёмся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И друг другу улыбнёмся.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>Я улыбнусь вам, а вы улыбнётесь  друг другу и нашим гостям, чтобы у нас  весь день было хорошее настроение. Давайте поздороваемся с нашими гостями . (здороваются)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 xml:space="preserve"> Раздается стук в дверь. Воспитатель подходит к двери « Кто там ?» и заходит плачущий зайчик  Ушастик.</w:t>
      </w:r>
    </w:p>
    <w:p w:rsidR="00335D67" w:rsidRDefault="00335D67" w:rsidP="00EF74F8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: Здравствуй  Ушастик! Что случилось? Почему ты плачешь?  </w:t>
      </w:r>
      <w:r>
        <w:rPr>
          <w:b/>
          <w:sz w:val="28"/>
          <w:szCs w:val="28"/>
          <w:u w:val="single"/>
        </w:rPr>
        <w:t>Ушастик</w:t>
      </w:r>
      <w:r>
        <w:rPr>
          <w:sz w:val="28"/>
          <w:szCs w:val="28"/>
        </w:rPr>
        <w:t xml:space="preserve"> : Я заблудился и не могу найти дорогу домой . </w:t>
      </w:r>
    </w:p>
    <w:p w:rsidR="00335D67" w:rsidRDefault="00335D67" w:rsidP="00EF74F8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Успокойся, Ушастик мы что-нибудь придумаем…Дети, что же делать?</w:t>
      </w:r>
    </w:p>
    <w:p w:rsidR="00335D67" w:rsidRDefault="00335D67" w:rsidP="00EF74F8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Дети </w:t>
      </w:r>
      <w:r>
        <w:rPr>
          <w:sz w:val="28"/>
          <w:szCs w:val="28"/>
        </w:rPr>
        <w:t>: Мы ему поможем.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Наши дети добрые, они никогда не оставляют своих друзей в беде. Где же ты живешь, Ушастик?</w:t>
      </w:r>
    </w:p>
    <w:p w:rsidR="00335D67" w:rsidRDefault="00335D67" w:rsidP="00EF74F8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Ушастик:</w:t>
      </w:r>
      <w:r>
        <w:rPr>
          <w:sz w:val="28"/>
          <w:szCs w:val="28"/>
        </w:rPr>
        <w:t xml:space="preserve"> Я забыл…я не знаю, где я живу….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Дети, а где живет зайка  Ушастик?</w:t>
      </w:r>
    </w:p>
    <w:p w:rsidR="00335D67" w:rsidRDefault="00335D67" w:rsidP="00EF74F8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Дети</w:t>
      </w:r>
      <w:r>
        <w:rPr>
          <w:sz w:val="28"/>
          <w:szCs w:val="28"/>
        </w:rPr>
        <w:t>: В лесу.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А кто еще живет в лесу?</w:t>
      </w:r>
    </w:p>
    <w:p w:rsidR="00335D67" w:rsidRDefault="00335D67" w:rsidP="00EF74F8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Дети</w:t>
      </w:r>
      <w:r>
        <w:rPr>
          <w:sz w:val="28"/>
          <w:szCs w:val="28"/>
        </w:rPr>
        <w:t>: Медведь, лиса, волк, белка и т. д.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Выберите те карточки, на которых изображены животные, которые живут в лесу. (д\и «домашние и дикие животные»)</w:t>
      </w:r>
    </w:p>
    <w:p w:rsidR="00335D67" w:rsidRDefault="00335D67" w:rsidP="00EF74F8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Мы сейчас покажем Ушастику дорогу домой. (дети вместе с воспитателем провожают зайку в лес и показывают дорогу)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>Ходьба по узкой тропинке  (ходьба по гимнастической доске)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>Лазанье под упавшее дерево (лазанье под натянутый канат)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>Прыжки через  ручеек (прыжки через две рейки)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: Вот и лес! Посмотрите как здесь красиво! И сколько друзей у  </w:t>
      </w:r>
      <w:r>
        <w:rPr>
          <w:b/>
          <w:sz w:val="28"/>
          <w:szCs w:val="28"/>
          <w:u w:val="single"/>
        </w:rPr>
        <w:t>Ушастик</w:t>
      </w:r>
      <w:r>
        <w:rPr>
          <w:sz w:val="28"/>
          <w:szCs w:val="28"/>
        </w:rPr>
        <w:t xml:space="preserve"> :   Вот и мои друзья. Ребята, а вы узнали  моих друзей?            Назовите мне их.(дети перечисляют животных изображённых на плакате)</w:t>
      </w:r>
    </w:p>
    <w:p w:rsidR="00335D67" w:rsidRDefault="00335D67" w:rsidP="00EF74F8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: Ушастик, ты запомнил дорогу в лес? 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Ушастик: </w:t>
      </w:r>
      <w:r>
        <w:rPr>
          <w:sz w:val="28"/>
          <w:szCs w:val="28"/>
        </w:rPr>
        <w:t>Да. Спасибо вам ребята за помощь, мне очень понравилось с вами, вы очень добрые и отзывчивые ребята. Но мне пора возвращаться к маме. До свидания!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Дети</w:t>
      </w:r>
      <w:r>
        <w:rPr>
          <w:sz w:val="28"/>
          <w:szCs w:val="28"/>
        </w:rPr>
        <w:t>: До свидания!</w:t>
      </w:r>
    </w:p>
    <w:p w:rsidR="00335D67" w:rsidRDefault="00335D67" w:rsidP="00EF74F8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Воспитатель</w:t>
      </w:r>
      <w:r>
        <w:rPr>
          <w:sz w:val="28"/>
          <w:szCs w:val="28"/>
        </w:rPr>
        <w:t>: И нам пора возвращаться .</w:t>
      </w:r>
    </w:p>
    <w:p w:rsidR="00335D67" w:rsidRDefault="00335D67" w:rsidP="00EF74F8">
      <w:pPr>
        <w:rPr>
          <w:i/>
          <w:sz w:val="28"/>
          <w:szCs w:val="28"/>
        </w:rPr>
      </w:pPr>
      <w:r>
        <w:rPr>
          <w:i/>
          <w:sz w:val="28"/>
          <w:szCs w:val="28"/>
        </w:rPr>
        <w:t>Физминутка.</w:t>
      </w:r>
    </w:p>
    <w:p w:rsidR="00335D67" w:rsidRDefault="00335D67" w:rsidP="00EF74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Мы ногами топ, топ,                            Раз - присели ,два- привстали    </w:t>
      </w:r>
    </w:p>
    <w:p w:rsidR="00335D67" w:rsidRDefault="00335D67" w:rsidP="00EF74F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Мы руками хлоп, хлоп.                       Руки кверху все подняли</w:t>
      </w:r>
    </w:p>
    <w:p w:rsidR="00335D67" w:rsidRDefault="00335D67" w:rsidP="00EF74F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Мы глазами миг,  миг,                         Сели – встали, сели - встали</w:t>
      </w:r>
    </w:p>
    <w:p w:rsidR="00335D67" w:rsidRDefault="00335D67" w:rsidP="00EF74F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Мы плечами чик, чик,                         Ванькой - встанькой  словно стали</w:t>
      </w:r>
    </w:p>
    <w:p w:rsidR="00335D67" w:rsidRDefault="00335D67" w:rsidP="00EF74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Раз - сюда, два - туда,                             Раз – два, раз -два</w:t>
      </w:r>
    </w:p>
    <w:p w:rsidR="00335D67" w:rsidRDefault="00335D67" w:rsidP="00EF74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Повернись вокруг себя.                       Отправляться в путь пора!</w:t>
      </w:r>
    </w:p>
    <w:p w:rsidR="00335D67" w:rsidRDefault="00335D67" w:rsidP="00EF74F8">
      <w:pPr>
        <w:rPr>
          <w:sz w:val="28"/>
          <w:szCs w:val="28"/>
        </w:rPr>
      </w:pPr>
    </w:p>
    <w:p w:rsidR="00335D67" w:rsidRDefault="00335D67" w:rsidP="00EF74F8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Вот и мы с вами вернулись в наш детский сад.  Дети, а вы знаете, где живете вы?</w:t>
      </w:r>
    </w:p>
    <w:p w:rsidR="00335D67" w:rsidRDefault="00335D67" w:rsidP="00EF74F8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Дети</w:t>
      </w:r>
      <w:r>
        <w:rPr>
          <w:sz w:val="28"/>
          <w:szCs w:val="28"/>
        </w:rPr>
        <w:t>: Да, в городе Нязепетровске.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 xml:space="preserve"> Воспитатель: Да, мы с вами живем в городе. Наш город маленький, но красивый. В  нем много улиц.  Дети, а вы  знаете  название улицы, на которой вы  живёте.  Игра «Назови свою улицу «(Воспитатель опрашивает каждого ребенка название улицы) 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 xml:space="preserve"> Молодцы, ребята!</w:t>
      </w:r>
    </w:p>
    <w:p w:rsidR="00335D67" w:rsidRDefault="00335D67" w:rsidP="00EF74F8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 А вы знаете, на какой улице расположен детский сад?</w:t>
      </w:r>
    </w:p>
    <w:p w:rsidR="00335D67" w:rsidRDefault="00335D67" w:rsidP="00EF74F8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Дети</w:t>
      </w:r>
      <w:r>
        <w:rPr>
          <w:sz w:val="28"/>
          <w:szCs w:val="28"/>
        </w:rPr>
        <w:t>: На улице  Клубная.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Наш детский сад очень красивый. В нем много детей и они все живут дружно. Они любят петь, танцевать, рисовать и играть.  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Посмотрите, ребята! Это наш детский сад, только чего-то здесь не хватает, а чего не пойму…</w:t>
      </w:r>
    </w:p>
    <w:p w:rsidR="00335D67" w:rsidRDefault="00335D67" w:rsidP="00EF74F8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Дети</w:t>
      </w:r>
      <w:r>
        <w:rPr>
          <w:sz w:val="28"/>
          <w:szCs w:val="28"/>
        </w:rPr>
        <w:t>: Здесь не хватает травы, солнышка.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: А какого цвета  солнце? (жёлтого), небо? (синего), трава(зелёного). 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>Посмотрите, какого цвета гуашь. (красного, жёлтого, синего).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>Сначала мы  будем рисовать солнышко. Каким цветом гуашь мы возьмём?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>(один из детей, по желанию, рисует солнышко)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>А небо, каким цветом.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>А траву, каким цветом нарисуем? Какого цвета гуашь мы возьмём? Но зеленого цвета у нас нет.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>Мы с вами попробуем сделать зеленую краску. Чтобы получить зеленую краску нужно смешать краску синего и желтого цветов. (дети смешивают цвета, рисуют траву.)</w:t>
      </w:r>
    </w:p>
    <w:p w:rsidR="00335D67" w:rsidRDefault="00335D67" w:rsidP="00EF74F8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Посмотрите, ребята, как красиво у нас с вами получилось! Молодцы!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Воспитатель: </w:t>
      </w:r>
      <w:r>
        <w:rPr>
          <w:sz w:val="28"/>
          <w:szCs w:val="28"/>
        </w:rPr>
        <w:t>Дети! Где мы с вам и побывали. Кого встретили. Что еще делали. На какой улице находится наш детский сад. Давайте эту картину мы повесим на видное место и будем вспоминать о встрече с Ушастиком.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>Ребята, посмотрите, что это? (корзина с морковкой). Вот и записка.</w:t>
      </w:r>
    </w:p>
    <w:p w:rsidR="00335D67" w:rsidRDefault="00335D67" w:rsidP="00EF74F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«Дорогие ребята, спасибо вам за спасение моего зайчонка. Угощайтесь, будьте здоровыми, смелыми, находчивыми.</w:t>
      </w:r>
    </w:p>
    <w:p w:rsidR="00335D67" w:rsidRDefault="00335D67" w:rsidP="00EF74F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Мама Зайчиха».</w:t>
      </w:r>
    </w:p>
    <w:p w:rsidR="00335D67" w:rsidRDefault="00335D67" w:rsidP="00EF74F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нужно сказать маме-зайчихе? (спасибо)</w:t>
      </w:r>
    </w:p>
    <w:p w:rsidR="00335D67" w:rsidRDefault="00335D67" w:rsidP="00EF74F8">
      <w:pPr>
        <w:rPr>
          <w:sz w:val="28"/>
          <w:szCs w:val="28"/>
        </w:rPr>
      </w:pPr>
      <w:r>
        <w:rPr>
          <w:sz w:val="28"/>
          <w:szCs w:val="28"/>
        </w:rPr>
        <w:t>-А теперь попрощаемся с нашими гостями.</w:t>
      </w:r>
    </w:p>
    <w:p w:rsidR="00335D67" w:rsidRDefault="00335D67" w:rsidP="00EF74F8">
      <w:pPr>
        <w:rPr>
          <w:sz w:val="28"/>
          <w:szCs w:val="28"/>
        </w:rPr>
      </w:pPr>
    </w:p>
    <w:p w:rsidR="00335D67" w:rsidRDefault="00335D67" w:rsidP="00EF74F8">
      <w:pPr>
        <w:rPr>
          <w:sz w:val="28"/>
          <w:szCs w:val="28"/>
        </w:rPr>
      </w:pPr>
    </w:p>
    <w:p w:rsidR="00335D67" w:rsidRDefault="00335D67"/>
    <w:p w:rsidR="00335D67" w:rsidRDefault="00335D67">
      <w:r w:rsidRPr="0075333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8pt;height:351pt;visibility:visible">
            <v:imagedata r:id="rId5" o:title=""/>
          </v:shape>
        </w:pict>
      </w:r>
    </w:p>
    <w:p w:rsidR="00335D67" w:rsidRDefault="00335D67">
      <w:r w:rsidRPr="00753334">
        <w:rPr>
          <w:noProof/>
        </w:rPr>
        <w:pict>
          <v:shape id="Рисунок 2" o:spid="_x0000_i1026" type="#_x0000_t75" style="width:468pt;height:351pt;visibility:visible">
            <v:imagedata r:id="rId6" o:title=""/>
          </v:shape>
        </w:pict>
      </w:r>
    </w:p>
    <w:sectPr w:rsidR="00335D67" w:rsidSect="00815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C6766"/>
    <w:multiLevelType w:val="hybridMultilevel"/>
    <w:tmpl w:val="75780A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4F8"/>
    <w:rsid w:val="002578B9"/>
    <w:rsid w:val="00335D67"/>
    <w:rsid w:val="005B714A"/>
    <w:rsid w:val="005C4BC4"/>
    <w:rsid w:val="005D6769"/>
    <w:rsid w:val="00753334"/>
    <w:rsid w:val="00815E52"/>
    <w:rsid w:val="00A24A61"/>
    <w:rsid w:val="00AE0967"/>
    <w:rsid w:val="00AF623E"/>
    <w:rsid w:val="00DF6362"/>
    <w:rsid w:val="00E43ED0"/>
    <w:rsid w:val="00EF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4F8"/>
    <w:rPr>
      <w:rFonts w:ascii="Times New Roman" w:eastAsia="Times New Roman" w:hAnsi="Times New Roman"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F74F8"/>
    <w:pPr>
      <w:spacing w:after="200" w:line="276" w:lineRule="auto"/>
      <w:ind w:left="720"/>
      <w:contextualSpacing/>
    </w:pPr>
    <w:rPr>
      <w:rFonts w:ascii="Calibri" w:eastAsia="Calibri" w:hAnsi="Calibri"/>
      <w:color w:val="auto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F62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623E"/>
    <w:rPr>
      <w:rFonts w:ascii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45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8</Pages>
  <Words>1705</Words>
  <Characters>9720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2014-05-18T15:34:00Z</dcterms:created>
  <dcterms:modified xsi:type="dcterms:W3CDTF">2014-11-05T15:37:00Z</dcterms:modified>
</cp:coreProperties>
</file>